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>
        <w:trPr>
          <w:cantSplit/>
          <w:trHeight w:val="284"/>
        </w:trPr>
        <w:tc>
          <w:tcPr>
            <w:tcW w:w="9498" w:type="dxa"/>
            <w:gridSpan w:val="2"/>
          </w:tcPr>
          <w:p w:rsidR="00F158E9" w:rsidRDefault="00330D03">
            <w:pPr>
              <w:pStyle w:val="Heading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C7528">
              <w:rPr>
                <w:noProof/>
              </w:rPr>
              <w:t>IT OSAKONNA JUHATAJA</w:t>
            </w:r>
            <w:r>
              <w:fldChar w:fldCharType="end"/>
            </w:r>
          </w:p>
          <w:p w:rsidR="00F158E9" w:rsidRDefault="00F158E9">
            <w:pPr>
              <w:pStyle w:val="Heading4"/>
              <w:framePr w:w="9526" w:h="1474" w:wrap="notBeside" w:y="3063"/>
            </w:pPr>
            <w:r>
              <w:t>KÄSKKIRI</w:t>
            </w:r>
          </w:p>
        </w:tc>
      </w:tr>
      <w:tr w:rsidR="00F158E9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bookmarkStart w:id="0" w:name="Text2"/>
          <w:p w:rsidR="00F158E9" w:rsidRDefault="00330D03" w:rsidP="00345781">
            <w:r>
              <w:fldChar w:fldCharType="begin">
                <w:ffData>
                  <w:name w:val="Text2"/>
                  <w:enabled/>
                  <w:calcOnExit w:val="0"/>
                  <w:helpText w:type="text" w:val="Sisestage siia koostamise koht.&#10;&#10;&#10;&#10;Seejärel liikuge Tab klahviga järgmisele väljale."/>
                  <w:statusText w:type="text" w:val="Sisestage siia koostamise koh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5781">
              <w:rPr>
                <w:noProof/>
              </w:rPr>
              <w:t>Tallinn</w:t>
            </w:r>
            <w:r>
              <w:fldChar w:fldCharType="end"/>
            </w:r>
            <w:bookmarkEnd w:id="0"/>
          </w:p>
        </w:tc>
        <w:tc>
          <w:tcPr>
            <w:tcW w:w="4309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F158E9" w:rsidRDefault="00330D03" w:rsidP="005D13BB">
            <w:r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&#10;01. aprilll 2012&#10;kuupäev vastavalt digitaalallkirja kuupäevale&#10;&#10;Seejärel liikuge Tab klahviga järgmisele väljale."/>
                  <w:statusText w:type="text" w:val="Sisestage sii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83C10">
              <w:t>kuupäev vastavalt digitaalallkirja kuupäevale</w:t>
            </w:r>
            <w:r>
              <w:fldChar w:fldCharType="end"/>
            </w:r>
            <w:r w:rsidR="00F158E9">
              <w:t xml:space="preserve"> nr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5781">
              <w:rPr>
                <w:noProof/>
              </w:rPr>
              <w:t>2-6/</w:t>
            </w:r>
            <w:r w:rsidR="005D13BB">
              <w:rPr>
                <w:noProof/>
              </w:rPr>
              <w:t>…</w:t>
            </w:r>
            <w:r>
              <w:fldChar w:fldCharType="end"/>
            </w:r>
          </w:p>
        </w:tc>
      </w:tr>
    </w:tbl>
    <w:p w:rsidR="00F158E9" w:rsidRDefault="00F158E9">
      <w:pPr>
        <w:framePr w:w="9526" w:h="1474" w:wrap="notBeside" w:vAnchor="page" w:hAnchor="page" w:x="1702" w:y="3063"/>
        <w:rPr>
          <w:sz w:val="12"/>
        </w:rPr>
      </w:pPr>
    </w:p>
    <w:p w:rsidR="00F158E9" w:rsidRDefault="00345781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E9" w:rsidRDefault="00F158E9">
      <w:pPr>
        <w:pStyle w:val="Footer"/>
      </w:pPr>
    </w:p>
    <w:bookmarkStart w:id="1" w:name="Text7"/>
    <w:p w:rsidR="00F158E9" w:rsidRDefault="00D638ED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 w:rsidR="005D13BB">
        <w:t xml:space="preserve">Korralisele </w:t>
      </w:r>
      <w:r w:rsidR="005A6602">
        <w:t>p</w:t>
      </w:r>
      <w:r w:rsidR="00670566">
        <w:t>uhkusele lubamine</w:t>
      </w:r>
      <w:r>
        <w:fldChar w:fldCharType="end"/>
      </w:r>
      <w:bookmarkEnd w:id="1"/>
    </w:p>
    <w:p w:rsidR="00F158E9" w:rsidRDefault="00F158E9"/>
    <w:p w:rsidR="00F158E9" w:rsidRDefault="00F158E9">
      <w:pPr>
        <w:rPr>
          <w:sz w:val="26"/>
        </w:rPr>
      </w:pPr>
    </w:p>
    <w:p w:rsidR="00F158E9" w:rsidRDefault="00F158E9">
      <w:pPr>
        <w:sectPr w:rsidR="00F158E9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670566" w:rsidRDefault="00670566" w:rsidP="00AA373B">
      <w:pPr>
        <w:jc w:val="both"/>
      </w:pPr>
    </w:p>
    <w:p w:rsidR="005A6602" w:rsidRDefault="005A6602" w:rsidP="005D13BB">
      <w:pPr>
        <w:jc w:val="both"/>
      </w:pPr>
      <w:r>
        <w:t>L</w:t>
      </w:r>
      <w:r w:rsidR="003021C0">
        <w:t xml:space="preserve"> u b a n  </w:t>
      </w:r>
      <w:r>
        <w:t xml:space="preserve">IT osakonna arvutispetsialist </w:t>
      </w:r>
      <w:r w:rsidRPr="005A6602">
        <w:rPr>
          <w:b/>
        </w:rPr>
        <w:t xml:space="preserve">Karl Erik </w:t>
      </w:r>
      <w:proofErr w:type="spellStart"/>
      <w:r w:rsidRPr="005A6602">
        <w:rPr>
          <w:b/>
        </w:rPr>
        <w:t>Sahtel</w:t>
      </w:r>
      <w:r w:rsidR="003021C0" w:rsidRPr="005A6602">
        <w:t>’i</w:t>
      </w:r>
      <w:proofErr w:type="spellEnd"/>
      <w:r w:rsidR="003021C0" w:rsidRPr="005A6602">
        <w:t xml:space="preserve"> </w:t>
      </w:r>
      <w:r w:rsidR="007C7528">
        <w:t>õppe</w:t>
      </w:r>
      <w:r w:rsidR="005D13BB" w:rsidRPr="005D13BB">
        <w:t xml:space="preserve">puhkusele </w:t>
      </w:r>
      <w:r w:rsidR="007C7528">
        <w:t>´5</w:t>
      </w:r>
      <w:r w:rsidR="005D13BB">
        <w:t xml:space="preserve"> kalendripäevaks </w:t>
      </w:r>
      <w:r w:rsidR="007C7528">
        <w:t>05</w:t>
      </w:r>
      <w:r w:rsidR="005D13BB">
        <w:t xml:space="preserve">.- </w:t>
      </w:r>
      <w:r w:rsidR="007C7528">
        <w:t>09</w:t>
      </w:r>
      <w:r w:rsidR="005D13BB" w:rsidRPr="005D13BB">
        <w:t xml:space="preserve">. </w:t>
      </w:r>
      <w:r w:rsidR="007C7528">
        <w:t>jaanuarini 2015</w:t>
      </w:r>
      <w:r w:rsidR="005D13BB" w:rsidRPr="005D13BB">
        <w:t>. a.</w:t>
      </w:r>
    </w:p>
    <w:p w:rsidR="005D13BB" w:rsidRDefault="005D13BB" w:rsidP="00AA373B">
      <w:pPr>
        <w:jc w:val="both"/>
      </w:pPr>
    </w:p>
    <w:p w:rsidR="00670566" w:rsidRDefault="00D83C10" w:rsidP="00AA373B">
      <w:pPr>
        <w:jc w:val="both"/>
      </w:pPr>
      <w:r>
        <w:t xml:space="preserve">Alus: </w:t>
      </w:r>
      <w:r w:rsidR="005D13BB">
        <w:t>töötaja avaldus</w:t>
      </w:r>
      <w:r>
        <w:t>.</w:t>
      </w:r>
    </w:p>
    <w:p w:rsidR="00670566" w:rsidRDefault="00670566" w:rsidP="00AA373B">
      <w:pPr>
        <w:jc w:val="both"/>
        <w:sectPr w:rsidR="00670566" w:rsidSect="00581B59">
          <w:type w:val="continuous"/>
          <w:pgSz w:w="11906" w:h="16838" w:code="9"/>
          <w:pgMar w:top="907" w:right="1274" w:bottom="737" w:left="1701" w:header="454" w:footer="567" w:gutter="0"/>
          <w:cols w:space="708"/>
          <w:formProt w:val="0"/>
          <w:titlePg/>
        </w:sectPr>
      </w:pPr>
      <w:bookmarkStart w:id="2" w:name="_GoBack"/>
      <w:bookmarkEnd w:id="2"/>
    </w:p>
    <w:p w:rsidR="00F158E9" w:rsidRDefault="00F158E9"/>
    <w:p w:rsidR="00F158E9" w:rsidRDefault="00F158E9"/>
    <w:bookmarkStart w:id="3" w:name="Dropdown9"/>
    <w:p w:rsidR="00F158E9" w:rsidRDefault="00D638ED"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äsk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682B0E">
        <w:rPr>
          <w:spacing w:val="0"/>
          <w:position w:val="0"/>
        </w:rPr>
      </w:r>
      <w:r w:rsidR="00682B0E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3"/>
    </w:p>
    <w:p w:rsidR="00F158E9" w:rsidRDefault="00F158E9"/>
    <w:p w:rsidR="00F158E9" w:rsidRDefault="00F158E9"/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D83C10">
        <w:t>Jaan Schults</w:t>
      </w:r>
      <w:r>
        <w:fldChar w:fldCharType="end"/>
      </w:r>
    </w:p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D83C10">
        <w:rPr>
          <w:noProof/>
        </w:rPr>
        <w:t>Osakonna juhataja</w:t>
      </w:r>
      <w:r>
        <w:fldChar w:fldCharType="end"/>
      </w:r>
    </w:p>
    <w:p w:rsidR="00F158E9" w:rsidRDefault="00F158E9"/>
    <w:p w:rsidR="00F158E9" w:rsidRDefault="00F158E9"/>
    <w:p w:rsidR="00F158E9" w:rsidRDefault="00F158E9"/>
    <w:bookmarkStart w:id="4" w:name="Text28"/>
    <w:p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Jaotuskava: töötaja, finantsosakond, personaliosakond.</w:t>
      </w:r>
      <w:r>
        <w:fldChar w:fldCharType="end"/>
      </w:r>
      <w:bookmarkEnd w:id="4"/>
    </w:p>
    <w:p w:rsidR="00F158E9" w:rsidRDefault="00F158E9"/>
    <w:p w:rsidR="00F158E9" w:rsidRDefault="00F158E9"/>
    <w:p w:rsidR="00F158E9" w:rsidRDefault="00F158E9"/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Kristel Eier</w:t>
      </w:r>
      <w:r>
        <w:fldChar w:fldCharType="end"/>
      </w:r>
    </w:p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Personalispetsialist</w:t>
      </w:r>
      <w:r>
        <w:fldChar w:fldCharType="end"/>
      </w:r>
    </w:p>
    <w:p w:rsidR="00D638ED" w:rsidRDefault="00330D03">
      <w:r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 w:rsidR="005D13BB">
        <w:t>…</w:t>
      </w:r>
      <w:r w:rsidR="005D13BB">
        <w:rPr>
          <w:noProof/>
        </w:rPr>
        <w:t>….</w:t>
      </w:r>
      <w:r w:rsidR="00011FA6">
        <w:rPr>
          <w:noProof/>
        </w:rPr>
        <w:t>.</w:t>
      </w:r>
      <w:r w:rsidR="005D13BB">
        <w:rPr>
          <w:noProof/>
        </w:rPr>
        <w:t>…</w:t>
      </w:r>
      <w:r w:rsidR="00011FA6">
        <w:rPr>
          <w:noProof/>
        </w:rPr>
        <w:t>. a</w:t>
      </w:r>
      <w:r>
        <w:fldChar w:fldCharType="end"/>
      </w:r>
    </w:p>
    <w:sectPr w:rsidR="00D638ED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B0E" w:rsidRDefault="00682B0E">
      <w:r>
        <w:separator/>
      </w:r>
    </w:p>
  </w:endnote>
  <w:endnote w:type="continuationSeparator" w:id="0">
    <w:p w:rsidR="00682B0E" w:rsidRDefault="0068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C10" w:rsidRDefault="00D83C10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C10" w:rsidRDefault="00D83C10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C10" w:rsidRDefault="00D83C1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B0E" w:rsidRDefault="00682B0E">
      <w:r>
        <w:separator/>
      </w:r>
    </w:p>
  </w:footnote>
  <w:footnote w:type="continuationSeparator" w:id="0">
    <w:p w:rsidR="00682B0E" w:rsidRDefault="00682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C10" w:rsidRDefault="00D83C10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C10" w:rsidRDefault="00D83C10">
    <w:pP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C10" w:rsidRDefault="00D83C10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01"/>
    <w:multiLevelType w:val="hybridMultilevel"/>
    <w:tmpl w:val="13A8535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3">
    <w:nsid w:val="56815E00"/>
    <w:multiLevelType w:val="hybridMultilevel"/>
    <w:tmpl w:val="C6E013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66EEA"/>
    <w:multiLevelType w:val="hybridMultilevel"/>
    <w:tmpl w:val="9AD449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19QDME8VL1YfS3P648F08lBe/0=" w:salt="BwhxniYXW1Ujxeiv/nsyzQ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81"/>
    <w:rsid w:val="00011FA6"/>
    <w:rsid w:val="000D4D6C"/>
    <w:rsid w:val="00266892"/>
    <w:rsid w:val="002D70BA"/>
    <w:rsid w:val="003021C0"/>
    <w:rsid w:val="00330D03"/>
    <w:rsid w:val="00345781"/>
    <w:rsid w:val="00581B59"/>
    <w:rsid w:val="005A6602"/>
    <w:rsid w:val="005B39CA"/>
    <w:rsid w:val="005D13BB"/>
    <w:rsid w:val="00670566"/>
    <w:rsid w:val="00682B0E"/>
    <w:rsid w:val="006A074A"/>
    <w:rsid w:val="007C7528"/>
    <w:rsid w:val="00856A82"/>
    <w:rsid w:val="0088342D"/>
    <w:rsid w:val="00A278F2"/>
    <w:rsid w:val="00AA373B"/>
    <w:rsid w:val="00B23E37"/>
    <w:rsid w:val="00BC73B5"/>
    <w:rsid w:val="00BD0F3C"/>
    <w:rsid w:val="00C22065"/>
    <w:rsid w:val="00C63293"/>
    <w:rsid w:val="00C95ACE"/>
    <w:rsid w:val="00D24838"/>
    <w:rsid w:val="00D638ED"/>
    <w:rsid w:val="00D83C10"/>
    <w:rsid w:val="00D93B01"/>
    <w:rsid w:val="00DC0A7E"/>
    <w:rsid w:val="00F158E9"/>
    <w:rsid w:val="00FB7920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011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FA6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D0F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011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FA6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D0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406B518C.dotm</Template>
  <TotalTime>0</TotalTime>
  <Pages>1</Pages>
  <Words>87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 Ltd., Parnu mnt 154, 11317 Tallinn, Estonia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Kristel Eier</dc:creator>
  <dc:description>Ver 2.0, 01.2013</dc:description>
  <cp:lastModifiedBy>Karl Erik Sahtel</cp:lastModifiedBy>
  <cp:revision>2</cp:revision>
  <cp:lastPrinted>2003-07-14T18:24:00Z</cp:lastPrinted>
  <dcterms:created xsi:type="dcterms:W3CDTF">2014-12-31T09:29:00Z</dcterms:created>
  <dcterms:modified xsi:type="dcterms:W3CDTF">2014-12-31T09:29:00Z</dcterms:modified>
</cp:coreProperties>
</file>